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6288"/>
      </w:tblGrid>
      <w:tr w:rsidR="00CF6219" w:rsidRPr="005523FA" w:rsidTr="00E11C7F">
        <w:trPr>
          <w:trHeight w:val="254"/>
        </w:trPr>
        <w:tc>
          <w:tcPr>
            <w:tcW w:w="3420" w:type="dxa"/>
          </w:tcPr>
          <w:p w:rsidR="00CF6219" w:rsidRPr="005523FA" w:rsidRDefault="00CF6219" w:rsidP="00E11C7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288" w:type="dxa"/>
          </w:tcPr>
          <w:p w:rsidR="00CF6219" w:rsidRPr="005523FA" w:rsidRDefault="00CF6219" w:rsidP="00E11C7F">
            <w:pPr>
              <w:spacing w:before="60" w:after="60"/>
              <w:jc w:val="right"/>
              <w:rPr>
                <w:rFonts w:ascii="Arial" w:hAnsi="Arial" w:cs="Arial"/>
                <w:color w:val="333333"/>
              </w:rPr>
            </w:pPr>
            <w:r w:rsidRPr="005523FA">
              <w:rPr>
                <w:rFonts w:ascii="Arial" w:hAnsi="Arial" w:cs="Arial"/>
                <w:color w:val="333333"/>
              </w:rPr>
              <w:t>Al Dirigente Scolastico</w:t>
            </w:r>
          </w:p>
          <w:p w:rsidR="00CF6219" w:rsidRPr="005523FA" w:rsidRDefault="00CF6219" w:rsidP="00E11C7F">
            <w:pPr>
              <w:spacing w:before="60" w:after="60"/>
              <w:jc w:val="right"/>
              <w:rPr>
                <w:rFonts w:ascii="Arial" w:hAnsi="Arial" w:cs="Arial"/>
                <w:color w:val="333333"/>
              </w:rPr>
            </w:pPr>
            <w:r w:rsidRPr="005523FA">
              <w:rPr>
                <w:rFonts w:ascii="Arial" w:hAnsi="Arial" w:cs="Arial"/>
                <w:color w:val="333333"/>
              </w:rPr>
              <w:t>dell’ITIS Baldini di Ravenna</w:t>
            </w:r>
          </w:p>
        </w:tc>
      </w:tr>
    </w:tbl>
    <w:p w:rsidR="00CF6219" w:rsidRPr="005523FA" w:rsidRDefault="00CF6219" w:rsidP="00FF19CC">
      <w:pPr>
        <w:spacing w:before="360" w:after="120" w:line="360" w:lineRule="auto"/>
        <w:jc w:val="both"/>
        <w:rPr>
          <w:rFonts w:ascii="Arial" w:hAnsi="Arial" w:cs="Arial"/>
        </w:rPr>
      </w:pPr>
      <w:r w:rsidRPr="005523FA">
        <w:rPr>
          <w:rFonts w:ascii="Arial" w:hAnsi="Arial" w:cs="Arial"/>
        </w:rPr>
        <w:t>Il/La sottoscritto/a _________________________________________________________</w:t>
      </w:r>
    </w:p>
    <w:p w:rsidR="00CF6219" w:rsidRPr="005523FA" w:rsidRDefault="00CF6219" w:rsidP="00FF19CC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523FA">
        <w:rPr>
          <w:rFonts w:ascii="Arial" w:hAnsi="Arial" w:cs="Arial"/>
        </w:rPr>
        <w:t>ato</w:t>
      </w:r>
      <w:r>
        <w:rPr>
          <w:rFonts w:ascii="Arial" w:hAnsi="Arial" w:cs="Arial"/>
        </w:rPr>
        <w:t>/a</w:t>
      </w:r>
      <w:r w:rsidRPr="005523FA">
        <w:rPr>
          <w:rFonts w:ascii="Arial" w:hAnsi="Arial" w:cs="Arial"/>
        </w:rPr>
        <w:t xml:space="preserve"> a __________________ il _____</w:t>
      </w:r>
      <w:r>
        <w:rPr>
          <w:rFonts w:ascii="Arial" w:hAnsi="Arial" w:cs="Arial"/>
        </w:rPr>
        <w:t>_</w:t>
      </w:r>
      <w:r w:rsidRPr="005523FA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residente in via _______</w:t>
      </w:r>
      <w:r w:rsidRPr="005523FA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 </w:t>
      </w:r>
      <w:r w:rsidRPr="005523FA">
        <w:rPr>
          <w:rFonts w:ascii="Arial" w:hAnsi="Arial" w:cs="Arial"/>
        </w:rPr>
        <w:t xml:space="preserve">n. _____ a ______________________, </w:t>
      </w:r>
      <w:r>
        <w:rPr>
          <w:rFonts w:ascii="Arial" w:hAnsi="Arial" w:cs="Arial"/>
        </w:rPr>
        <w:t xml:space="preserve">docente </w:t>
      </w:r>
      <w:r w:rsidRPr="005523FA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__________________ di </w:t>
      </w:r>
      <w:r w:rsidRPr="005523FA">
        <w:rPr>
          <w:rFonts w:ascii="Arial" w:hAnsi="Arial" w:cs="Arial"/>
        </w:rPr>
        <w:t>questa Istituzione scolastica, sotto la propria responsabilità e consapevole di quanto disposto dall’art</w:t>
      </w:r>
      <w:r>
        <w:rPr>
          <w:rFonts w:ascii="Arial" w:hAnsi="Arial" w:cs="Arial"/>
        </w:rPr>
        <w:t>icolo</w:t>
      </w:r>
      <w:r w:rsidRPr="005523FA">
        <w:rPr>
          <w:rFonts w:ascii="Arial" w:hAnsi="Arial" w:cs="Arial"/>
        </w:rPr>
        <w:t xml:space="preserve"> 75 del D</w:t>
      </w:r>
      <w:r>
        <w:rPr>
          <w:rFonts w:ascii="Arial" w:hAnsi="Arial" w:cs="Arial"/>
        </w:rPr>
        <w:t>.</w:t>
      </w:r>
      <w:r w:rsidRPr="005523FA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5523FA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5523FA">
        <w:rPr>
          <w:rFonts w:ascii="Arial" w:hAnsi="Arial" w:cs="Arial"/>
        </w:rPr>
        <w:t xml:space="preserve"> n. 445 de 28/12/2000 e dell’art</w:t>
      </w:r>
      <w:r>
        <w:rPr>
          <w:rFonts w:ascii="Arial" w:hAnsi="Arial" w:cs="Arial"/>
        </w:rPr>
        <w:t>icolo</w:t>
      </w:r>
      <w:r w:rsidRPr="005523FA">
        <w:rPr>
          <w:rFonts w:ascii="Arial" w:hAnsi="Arial" w:cs="Arial"/>
        </w:rPr>
        <w:t xml:space="preserve"> n. 495 del C.P., in caso di dichiarazioni mendaci,</w:t>
      </w:r>
    </w:p>
    <w:p w:rsidR="00CF6219" w:rsidRPr="00C12D3D" w:rsidRDefault="00CF6219" w:rsidP="00DC37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2D3D">
        <w:rPr>
          <w:rFonts w:ascii="Arial" w:hAnsi="Arial" w:cs="Arial"/>
          <w:b/>
          <w:sz w:val="22"/>
          <w:szCs w:val="22"/>
        </w:rPr>
        <w:t>DICHIARA</w:t>
      </w:r>
    </w:p>
    <w:p w:rsidR="00CF6219" w:rsidRPr="00FF19CC" w:rsidRDefault="00CF6219" w:rsidP="00DC376B">
      <w:pPr>
        <w:spacing w:line="360" w:lineRule="auto"/>
        <w:jc w:val="both"/>
        <w:rPr>
          <w:rFonts w:ascii="Arial" w:hAnsi="Arial" w:cs="Arial"/>
        </w:rPr>
      </w:pPr>
      <w:r w:rsidRPr="00FF19CC">
        <w:rPr>
          <w:rFonts w:ascii="Arial" w:hAnsi="Arial" w:cs="Arial"/>
        </w:rPr>
        <w:t>che il giorno ________</w:t>
      </w:r>
      <w:r>
        <w:rPr>
          <w:rFonts w:ascii="Arial" w:hAnsi="Arial" w:cs="Arial"/>
        </w:rPr>
        <w:t>________</w:t>
      </w:r>
      <w:r w:rsidRPr="00FF19CC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FF19CC">
        <w:rPr>
          <w:rFonts w:ascii="Arial" w:hAnsi="Arial" w:cs="Arial"/>
        </w:rPr>
        <w:t>alle ore ________</w:t>
      </w:r>
      <w:r>
        <w:rPr>
          <w:rFonts w:ascii="Arial" w:hAnsi="Arial" w:cs="Arial"/>
        </w:rPr>
        <w:t>___</w:t>
      </w:r>
      <w:r w:rsidRPr="00FF19CC">
        <w:rPr>
          <w:rFonts w:ascii="Arial" w:hAnsi="Arial" w:cs="Arial"/>
        </w:rPr>
        <w:t>______ l’alunno/a ______________________________________</w:t>
      </w:r>
      <w:r>
        <w:rPr>
          <w:rFonts w:ascii="Arial" w:hAnsi="Arial" w:cs="Arial"/>
        </w:rPr>
        <w:t xml:space="preserve"> </w:t>
      </w:r>
      <w:r w:rsidRPr="00FF19CC">
        <w:rPr>
          <w:rFonts w:ascii="Arial" w:hAnsi="Arial" w:cs="Arial"/>
        </w:rPr>
        <w:t>della classe _________ ha subito un infortunio pre</w:t>
      </w:r>
      <w:r>
        <w:rPr>
          <w:rFonts w:ascii="Arial" w:hAnsi="Arial" w:cs="Arial"/>
        </w:rPr>
        <w:t>sso __________________________________________________________</w:t>
      </w:r>
    </w:p>
    <w:p w:rsidR="00CF6219" w:rsidRPr="00FF19CC" w:rsidRDefault="00CF6219" w:rsidP="00FF19C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u w:val="single"/>
        </w:rPr>
      </w:pPr>
      <w:r w:rsidRPr="00FF19CC">
        <w:rPr>
          <w:rFonts w:ascii="Arial" w:hAnsi="Arial" w:cs="Arial"/>
          <w:b/>
          <w:u w:val="single"/>
        </w:rPr>
        <w:t>Causa dell’infortunio:</w:t>
      </w:r>
    </w:p>
    <w:p w:rsidR="00CF6219" w:rsidRPr="00FF19CC" w:rsidRDefault="00CF6219" w:rsidP="00FF19C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</w:rPr>
      </w:pPr>
      <w:r w:rsidRPr="00FF19CC">
        <w:rPr>
          <w:rFonts w:ascii="Arial" w:hAnsi="Arial" w:cs="Arial"/>
        </w:rPr>
        <w:t>La descrizione dell’infortunio deve indicare le seguenti informazioni:</w:t>
      </w:r>
    </w:p>
    <w:p w:rsidR="00CF6219" w:rsidRPr="00FF19CC" w:rsidRDefault="00CF6219" w:rsidP="00FF19CC">
      <w:pPr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before="120" w:after="120"/>
        <w:ind w:left="340" w:hanging="340"/>
        <w:jc w:val="both"/>
        <w:textAlignment w:val="baseline"/>
        <w:rPr>
          <w:rFonts w:ascii="Arial" w:hAnsi="Arial" w:cs="Arial"/>
        </w:rPr>
      </w:pPr>
      <w:r w:rsidRPr="00FF19CC">
        <w:rPr>
          <w:rFonts w:ascii="Arial" w:hAnsi="Arial" w:cs="Arial"/>
        </w:rPr>
        <w:t>il luogo dove è avvenuto</w:t>
      </w:r>
    </w:p>
    <w:p w:rsidR="00CF6219" w:rsidRPr="00FF19CC" w:rsidRDefault="00CF6219" w:rsidP="00FF19CC">
      <w:pPr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before="120" w:after="120"/>
        <w:ind w:left="340" w:hanging="340"/>
        <w:jc w:val="both"/>
        <w:textAlignment w:val="baseline"/>
        <w:rPr>
          <w:rFonts w:ascii="Arial" w:hAnsi="Arial" w:cs="Arial"/>
        </w:rPr>
      </w:pPr>
      <w:r w:rsidRPr="00FF19CC">
        <w:rPr>
          <w:rFonts w:ascii="Arial" w:hAnsi="Arial" w:cs="Arial"/>
        </w:rPr>
        <w:t xml:space="preserve">che cosa stava facendo l’infortunato </w:t>
      </w:r>
    </w:p>
    <w:p w:rsidR="00CF6219" w:rsidRPr="00FF19CC" w:rsidRDefault="00CF6219" w:rsidP="00FF19CC">
      <w:pPr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before="120" w:after="120"/>
        <w:ind w:left="340" w:hanging="340"/>
        <w:jc w:val="both"/>
        <w:textAlignment w:val="baseline"/>
        <w:rPr>
          <w:rFonts w:ascii="Arial" w:hAnsi="Arial" w:cs="Arial"/>
        </w:rPr>
      </w:pPr>
      <w:r w:rsidRPr="00FF19CC">
        <w:rPr>
          <w:rFonts w:ascii="Arial" w:hAnsi="Arial" w:cs="Arial"/>
        </w:rPr>
        <w:t>che cosa ha determinato il verificarsi dell’infortunio</w:t>
      </w:r>
    </w:p>
    <w:p w:rsidR="00CF6219" w:rsidRPr="00FF19CC" w:rsidRDefault="00CF6219" w:rsidP="00FF19CC">
      <w:pPr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before="120" w:after="120"/>
        <w:ind w:left="340" w:hanging="340"/>
        <w:jc w:val="both"/>
        <w:textAlignment w:val="baseline"/>
        <w:rPr>
          <w:rFonts w:ascii="Arial" w:hAnsi="Arial" w:cs="Arial"/>
        </w:rPr>
      </w:pPr>
      <w:r w:rsidRPr="00FF19CC">
        <w:rPr>
          <w:rFonts w:ascii="Arial" w:hAnsi="Arial" w:cs="Arial"/>
        </w:rPr>
        <w:t>se ha lasciato la scuola, indicare giorno e ora</w:t>
      </w:r>
    </w:p>
    <w:p w:rsidR="00CF6219" w:rsidRPr="00FF19CC" w:rsidRDefault="00CF6219" w:rsidP="00FF19CC">
      <w:pPr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before="120" w:after="120"/>
        <w:ind w:left="340" w:hanging="340"/>
        <w:jc w:val="both"/>
        <w:textAlignment w:val="baseline"/>
        <w:rPr>
          <w:rFonts w:ascii="Arial" w:hAnsi="Arial" w:cs="Arial"/>
        </w:rPr>
      </w:pPr>
      <w:r w:rsidRPr="00FF19CC">
        <w:rPr>
          <w:rFonts w:ascii="Arial" w:hAnsi="Arial" w:cs="Arial"/>
        </w:rPr>
        <w:t>se è stato accompagnato al Pronto Soccorso</w:t>
      </w:r>
    </w:p>
    <w:p w:rsidR="00CF6219" w:rsidRPr="00FF19CC" w:rsidRDefault="00CF6219" w:rsidP="00FF19CC">
      <w:pPr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before="120" w:after="120"/>
        <w:ind w:left="340" w:hanging="340"/>
        <w:jc w:val="both"/>
        <w:textAlignment w:val="baseline"/>
        <w:rPr>
          <w:rFonts w:ascii="Arial" w:hAnsi="Arial" w:cs="Arial"/>
        </w:rPr>
      </w:pPr>
      <w:r w:rsidRPr="00FF19CC">
        <w:rPr>
          <w:rFonts w:ascii="Arial" w:hAnsi="Arial" w:cs="Arial"/>
        </w:rPr>
        <w:t>nome, cognome, indirizzo e recapito telefonico di eventuali testimoni.</w:t>
      </w:r>
    </w:p>
    <w:p w:rsidR="00CF6219" w:rsidRPr="005523FA" w:rsidRDefault="00CF6219" w:rsidP="00FF19CC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p w:rsidR="00CF6219" w:rsidRPr="005523FA" w:rsidRDefault="00CF6219" w:rsidP="00FF19CC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p w:rsidR="00CF6219" w:rsidRPr="005523FA" w:rsidRDefault="00CF6219" w:rsidP="00FF19CC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p w:rsidR="00CF6219" w:rsidRPr="005523FA" w:rsidRDefault="00CF6219" w:rsidP="006B4784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p w:rsidR="00CF6219" w:rsidRPr="005523FA" w:rsidRDefault="00CF6219" w:rsidP="006B4784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p w:rsidR="00CF6219" w:rsidRPr="005523FA" w:rsidRDefault="00CF6219" w:rsidP="006B4784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p w:rsidR="00CF6219" w:rsidRPr="005523FA" w:rsidRDefault="00CF6219" w:rsidP="00FF19CC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p w:rsidR="00CF6219" w:rsidRPr="005523FA" w:rsidRDefault="00CF6219" w:rsidP="00FF19CC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p w:rsidR="00CF6219" w:rsidRDefault="00CF6219" w:rsidP="00FF19CC">
      <w:pPr>
        <w:spacing w:before="240" w:after="240"/>
        <w:jc w:val="center"/>
        <w:rPr>
          <w:rFonts w:ascii="Arial" w:hAnsi="Arial" w:cs="Arial"/>
        </w:rPr>
      </w:pPr>
      <w:r w:rsidRPr="005523FA">
        <w:rPr>
          <w:rFonts w:ascii="Arial" w:hAnsi="Arial" w:cs="Arial"/>
        </w:rPr>
        <w:t>________________________________________________________________________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20"/>
      </w:tblGrid>
      <w:tr w:rsidR="00CF6219" w:rsidRPr="005523FA" w:rsidTr="00E11C7F">
        <w:tc>
          <w:tcPr>
            <w:tcW w:w="4570" w:type="dxa"/>
          </w:tcPr>
          <w:p w:rsidR="00CF6219" w:rsidRPr="005523FA" w:rsidRDefault="00CF6219" w:rsidP="00E11C7F">
            <w:pPr>
              <w:rPr>
                <w:rFonts w:ascii="Arial" w:hAnsi="Arial" w:cs="Arial"/>
              </w:rPr>
            </w:pPr>
            <w:r w:rsidRPr="005523FA">
              <w:rPr>
                <w:rFonts w:ascii="Arial" w:hAnsi="Arial" w:cs="Arial"/>
              </w:rPr>
              <w:t>Ravenna ___________________</w:t>
            </w:r>
          </w:p>
        </w:tc>
        <w:tc>
          <w:tcPr>
            <w:tcW w:w="5220" w:type="dxa"/>
          </w:tcPr>
          <w:p w:rsidR="00CF6219" w:rsidRPr="005523FA" w:rsidRDefault="00CF6219" w:rsidP="00E11C7F">
            <w:pPr>
              <w:jc w:val="center"/>
              <w:rPr>
                <w:rFonts w:ascii="Arial" w:hAnsi="Arial" w:cs="Arial"/>
              </w:rPr>
            </w:pPr>
          </w:p>
        </w:tc>
      </w:tr>
      <w:tr w:rsidR="00CF6219" w:rsidRPr="005523FA" w:rsidTr="00E11C7F">
        <w:tc>
          <w:tcPr>
            <w:tcW w:w="4570" w:type="dxa"/>
          </w:tcPr>
          <w:p w:rsidR="00CF6219" w:rsidRPr="005523FA" w:rsidRDefault="00CF6219" w:rsidP="00E11C7F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:rsidR="00CF6219" w:rsidRPr="005523FA" w:rsidRDefault="00CF6219" w:rsidP="00E11C7F">
            <w:pPr>
              <w:jc w:val="center"/>
              <w:rPr>
                <w:rFonts w:ascii="Arial" w:hAnsi="Arial" w:cs="Arial"/>
              </w:rPr>
            </w:pPr>
            <w:r w:rsidRPr="005523FA">
              <w:rPr>
                <w:rFonts w:ascii="Arial" w:hAnsi="Arial" w:cs="Arial"/>
              </w:rPr>
              <w:t>In fede</w:t>
            </w:r>
          </w:p>
        </w:tc>
      </w:tr>
      <w:tr w:rsidR="00CF6219" w:rsidRPr="005523FA" w:rsidTr="00E11C7F">
        <w:tc>
          <w:tcPr>
            <w:tcW w:w="4570" w:type="dxa"/>
          </w:tcPr>
          <w:p w:rsidR="00CF6219" w:rsidRPr="005523FA" w:rsidRDefault="00CF6219" w:rsidP="00E11C7F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:rsidR="00CF6219" w:rsidRPr="005523FA" w:rsidRDefault="00CF6219" w:rsidP="00E11C7F">
            <w:pPr>
              <w:jc w:val="center"/>
              <w:rPr>
                <w:rFonts w:ascii="Arial" w:hAnsi="Arial" w:cs="Arial"/>
              </w:rPr>
            </w:pPr>
          </w:p>
        </w:tc>
      </w:tr>
      <w:tr w:rsidR="00CF6219" w:rsidRPr="005523FA" w:rsidTr="00E11C7F">
        <w:tc>
          <w:tcPr>
            <w:tcW w:w="4570" w:type="dxa"/>
          </w:tcPr>
          <w:p w:rsidR="00CF6219" w:rsidRPr="005523FA" w:rsidRDefault="00CF6219" w:rsidP="00E11C7F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:rsidR="00CF6219" w:rsidRPr="005523FA" w:rsidRDefault="00CF6219" w:rsidP="00E11C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555555"/>
                <w:sz w:val="14"/>
                <w:szCs w:val="14"/>
              </w:rPr>
            </w:pPr>
            <w:r w:rsidRPr="005523FA">
              <w:rPr>
                <w:rFonts w:ascii="Arial" w:hAnsi="Arial" w:cs="Arial"/>
              </w:rPr>
              <w:t>________________</w:t>
            </w:r>
            <w:r>
              <w:rPr>
                <w:rFonts w:ascii="Arial" w:hAnsi="Arial" w:cs="Arial"/>
              </w:rPr>
              <w:t>______</w:t>
            </w:r>
            <w:r w:rsidRPr="005523FA">
              <w:rPr>
                <w:rFonts w:ascii="Arial" w:hAnsi="Arial" w:cs="Arial"/>
              </w:rPr>
              <w:t>__________</w:t>
            </w:r>
          </w:p>
        </w:tc>
      </w:tr>
    </w:tbl>
    <w:p w:rsidR="00CF6219" w:rsidRPr="0048022A" w:rsidRDefault="00CF6219" w:rsidP="00FF19CC">
      <w:pPr>
        <w:jc w:val="both"/>
      </w:pPr>
    </w:p>
    <w:sectPr w:rsidR="00CF6219" w:rsidRPr="0048022A" w:rsidSect="00FF19C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19" w:rsidRDefault="00CF6219" w:rsidP="00721CB6">
      <w:r>
        <w:separator/>
      </w:r>
    </w:p>
  </w:endnote>
  <w:endnote w:type="continuationSeparator" w:id="0">
    <w:p w:rsidR="00CF6219" w:rsidRDefault="00CF6219" w:rsidP="0072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19" w:rsidRDefault="00CF6219" w:rsidP="00721CB6">
      <w:r>
        <w:separator/>
      </w:r>
    </w:p>
  </w:footnote>
  <w:footnote w:type="continuationSeparator" w:id="0">
    <w:p w:rsidR="00CF6219" w:rsidRDefault="00CF6219" w:rsidP="00721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3CDB"/>
    <w:multiLevelType w:val="hybridMultilevel"/>
    <w:tmpl w:val="D4C2C226"/>
    <w:lvl w:ilvl="0" w:tplc="87ECDD12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F73374"/>
    <w:multiLevelType w:val="hybridMultilevel"/>
    <w:tmpl w:val="B140964E"/>
    <w:lvl w:ilvl="0" w:tplc="A7B2F7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B346E"/>
    <w:multiLevelType w:val="hybridMultilevel"/>
    <w:tmpl w:val="C456B5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FAA"/>
    <w:rsid w:val="00016077"/>
    <w:rsid w:val="00133FF8"/>
    <w:rsid w:val="00153C98"/>
    <w:rsid w:val="00155F70"/>
    <w:rsid w:val="00387A8D"/>
    <w:rsid w:val="00403AFF"/>
    <w:rsid w:val="0048022A"/>
    <w:rsid w:val="005523FA"/>
    <w:rsid w:val="006B4784"/>
    <w:rsid w:val="00703C01"/>
    <w:rsid w:val="00721CB6"/>
    <w:rsid w:val="00762E83"/>
    <w:rsid w:val="007B0BE8"/>
    <w:rsid w:val="00850ADB"/>
    <w:rsid w:val="00853C67"/>
    <w:rsid w:val="008C46F1"/>
    <w:rsid w:val="00915FAA"/>
    <w:rsid w:val="00997577"/>
    <w:rsid w:val="00AE046C"/>
    <w:rsid w:val="00BA513F"/>
    <w:rsid w:val="00BC4E17"/>
    <w:rsid w:val="00C12D3D"/>
    <w:rsid w:val="00C65051"/>
    <w:rsid w:val="00CF6219"/>
    <w:rsid w:val="00DC376B"/>
    <w:rsid w:val="00E11C7F"/>
    <w:rsid w:val="00F50714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1CB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CB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1CB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1CB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1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C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CB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F19C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274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uut1</dc:creator>
  <cp:keywords/>
  <dc:description/>
  <cp:lastModifiedBy>udsga</cp:lastModifiedBy>
  <cp:revision>7</cp:revision>
  <cp:lastPrinted>2012-10-10T09:06:00Z</cp:lastPrinted>
  <dcterms:created xsi:type="dcterms:W3CDTF">2014-10-09T10:09:00Z</dcterms:created>
  <dcterms:modified xsi:type="dcterms:W3CDTF">2018-03-02T10:16:00Z</dcterms:modified>
</cp:coreProperties>
</file>