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6288"/>
      </w:tblGrid>
      <w:tr w:rsidR="00C91FAF" w:rsidRPr="005523FA" w:rsidTr="00A64F19">
        <w:trPr>
          <w:trHeight w:val="254"/>
        </w:trPr>
        <w:tc>
          <w:tcPr>
            <w:tcW w:w="3420" w:type="dxa"/>
          </w:tcPr>
          <w:p w:rsidR="00C91FAF" w:rsidRPr="005523FA" w:rsidRDefault="00C91FAF" w:rsidP="00A64F1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8" w:type="dxa"/>
          </w:tcPr>
          <w:p w:rsidR="00C91FAF" w:rsidRPr="005523FA" w:rsidRDefault="00C91FAF" w:rsidP="00A64F19">
            <w:pPr>
              <w:spacing w:before="60" w:after="6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523FA">
              <w:rPr>
                <w:rFonts w:ascii="Arial" w:hAnsi="Arial" w:cs="Arial"/>
                <w:color w:val="333333"/>
                <w:sz w:val="24"/>
                <w:szCs w:val="24"/>
              </w:rPr>
              <w:t>Al Dirigente Scolastico</w:t>
            </w:r>
          </w:p>
          <w:p w:rsidR="00C91FAF" w:rsidRPr="005523FA" w:rsidRDefault="00C91FAF" w:rsidP="00A64F19">
            <w:pPr>
              <w:spacing w:before="60" w:after="6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523FA">
              <w:rPr>
                <w:rFonts w:ascii="Arial" w:hAnsi="Arial" w:cs="Arial"/>
                <w:color w:val="333333"/>
                <w:sz w:val="24"/>
                <w:szCs w:val="24"/>
              </w:rPr>
              <w:t>dell’ITIS Baldini di Ravenna</w:t>
            </w:r>
          </w:p>
        </w:tc>
      </w:tr>
    </w:tbl>
    <w:p w:rsidR="00C91FAF" w:rsidRPr="005523FA" w:rsidRDefault="00C91FAF" w:rsidP="008A5B5F">
      <w:pPr>
        <w:spacing w:before="36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Il/La sottoscritto/a _________________________________________________________</w:t>
      </w:r>
    </w:p>
    <w:p w:rsidR="00C91FAF" w:rsidRPr="005523FA" w:rsidRDefault="00C91FAF" w:rsidP="008A5B5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523FA">
        <w:rPr>
          <w:rFonts w:ascii="Arial" w:hAnsi="Arial" w:cs="Arial"/>
          <w:sz w:val="24"/>
          <w:szCs w:val="24"/>
        </w:rPr>
        <w:t>ato</w:t>
      </w:r>
      <w:r>
        <w:rPr>
          <w:rFonts w:ascii="Arial" w:hAnsi="Arial" w:cs="Arial"/>
          <w:sz w:val="24"/>
          <w:szCs w:val="24"/>
        </w:rPr>
        <w:t>/a</w:t>
      </w:r>
      <w:r w:rsidRPr="005523FA">
        <w:rPr>
          <w:rFonts w:ascii="Arial" w:hAnsi="Arial" w:cs="Arial"/>
          <w:sz w:val="24"/>
          <w:szCs w:val="24"/>
        </w:rPr>
        <w:t xml:space="preserve"> a __________________ il _____</w:t>
      </w:r>
      <w:r>
        <w:rPr>
          <w:rFonts w:ascii="Arial" w:hAnsi="Arial" w:cs="Arial"/>
          <w:sz w:val="24"/>
          <w:szCs w:val="24"/>
        </w:rPr>
        <w:t>_</w:t>
      </w:r>
      <w:r w:rsidRPr="005523FA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residente in via _______</w:t>
      </w:r>
      <w:r w:rsidRPr="005523FA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__________ </w:t>
      </w:r>
      <w:r w:rsidRPr="005523FA">
        <w:rPr>
          <w:rFonts w:ascii="Arial" w:hAnsi="Arial" w:cs="Arial"/>
          <w:sz w:val="24"/>
          <w:szCs w:val="24"/>
        </w:rPr>
        <w:t xml:space="preserve">n. _____ a _________________________, </w:t>
      </w:r>
      <w:r>
        <w:rPr>
          <w:rFonts w:ascii="Arial" w:hAnsi="Arial" w:cs="Arial"/>
          <w:sz w:val="24"/>
          <w:szCs w:val="24"/>
        </w:rPr>
        <w:t xml:space="preserve">genitore </w:t>
      </w:r>
      <w:r w:rsidRPr="005523FA"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z w:val="24"/>
          <w:szCs w:val="24"/>
        </w:rPr>
        <w:t xml:space="preserve">_________________________ frequentante la classe ______________ di </w:t>
      </w:r>
      <w:r w:rsidRPr="005523FA">
        <w:rPr>
          <w:rFonts w:ascii="Arial" w:hAnsi="Arial" w:cs="Arial"/>
          <w:sz w:val="24"/>
          <w:szCs w:val="24"/>
        </w:rPr>
        <w:t>questa Istituzione scolastica, sotto la propria responsabilità e consapevole di quanto disposto dall’art</w:t>
      </w:r>
      <w:r>
        <w:rPr>
          <w:rFonts w:ascii="Arial" w:hAnsi="Arial" w:cs="Arial"/>
          <w:sz w:val="24"/>
          <w:szCs w:val="24"/>
        </w:rPr>
        <w:t>icolo</w:t>
      </w:r>
      <w:r w:rsidRPr="005523FA">
        <w:rPr>
          <w:rFonts w:ascii="Arial" w:hAnsi="Arial" w:cs="Arial"/>
          <w:sz w:val="24"/>
          <w:szCs w:val="24"/>
        </w:rPr>
        <w:t xml:space="preserve"> 75 del D</w:t>
      </w:r>
      <w:r>
        <w:rPr>
          <w:rFonts w:ascii="Arial" w:hAnsi="Arial" w:cs="Arial"/>
          <w:sz w:val="24"/>
          <w:szCs w:val="24"/>
        </w:rPr>
        <w:t>.</w:t>
      </w:r>
      <w:r w:rsidRPr="005523F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 w:rsidRPr="005523F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 w:rsidRPr="005523FA">
        <w:rPr>
          <w:rFonts w:ascii="Arial" w:hAnsi="Arial" w:cs="Arial"/>
          <w:sz w:val="24"/>
          <w:szCs w:val="24"/>
        </w:rPr>
        <w:t xml:space="preserve"> n. 445 de 28/12/2000 e dell’art</w:t>
      </w:r>
      <w:r>
        <w:rPr>
          <w:rFonts w:ascii="Arial" w:hAnsi="Arial" w:cs="Arial"/>
          <w:sz w:val="24"/>
          <w:szCs w:val="24"/>
        </w:rPr>
        <w:t>icolo</w:t>
      </w:r>
      <w:r w:rsidRPr="005523FA">
        <w:rPr>
          <w:rFonts w:ascii="Arial" w:hAnsi="Arial" w:cs="Arial"/>
          <w:sz w:val="24"/>
          <w:szCs w:val="24"/>
        </w:rPr>
        <w:t xml:space="preserve"> n. 495 del C.P., in caso di dichiarazioni mendaci,</w:t>
      </w:r>
    </w:p>
    <w:p w:rsidR="00C91FAF" w:rsidRPr="005523FA" w:rsidRDefault="00C91FAF" w:rsidP="008A5B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23FA">
        <w:rPr>
          <w:rFonts w:ascii="Arial" w:hAnsi="Arial" w:cs="Arial"/>
          <w:b/>
          <w:sz w:val="24"/>
          <w:szCs w:val="24"/>
        </w:rPr>
        <w:t>DICHIARA</w:t>
      </w:r>
    </w:p>
    <w:p w:rsidR="00C91FAF" w:rsidRPr="005523FA" w:rsidRDefault="00C91FAF" w:rsidP="008A5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che il giorno ______________________________ alle ore _________</w:t>
      </w:r>
      <w:r>
        <w:rPr>
          <w:rFonts w:ascii="Arial" w:hAnsi="Arial" w:cs="Arial"/>
          <w:sz w:val="24"/>
          <w:szCs w:val="24"/>
        </w:rPr>
        <w:t xml:space="preserve"> il/la figlio/a </w:t>
      </w:r>
      <w:r w:rsidRPr="005523FA">
        <w:rPr>
          <w:rFonts w:ascii="Arial" w:hAnsi="Arial" w:cs="Arial"/>
          <w:sz w:val="24"/>
          <w:szCs w:val="24"/>
        </w:rPr>
        <w:t>______________ h</w:t>
      </w:r>
      <w:r>
        <w:rPr>
          <w:rFonts w:ascii="Arial" w:hAnsi="Arial" w:cs="Arial"/>
          <w:sz w:val="24"/>
          <w:szCs w:val="24"/>
        </w:rPr>
        <w:t>a</w:t>
      </w:r>
      <w:r w:rsidRPr="005523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subito</w:t>
      </w:r>
      <w:r w:rsidRPr="005523FA">
        <w:rPr>
          <w:rFonts w:ascii="Arial" w:hAnsi="Arial" w:cs="Arial"/>
          <w:sz w:val="24"/>
          <w:szCs w:val="24"/>
        </w:rPr>
        <w:t xml:space="preserve"> un </w:t>
      </w:r>
      <w:r>
        <w:rPr>
          <w:rFonts w:ascii="Arial" w:hAnsi="Arial" w:cs="Arial"/>
          <w:sz w:val="24"/>
          <w:szCs w:val="24"/>
        </w:rPr>
        <w:t>infortunio.</w:t>
      </w:r>
    </w:p>
    <w:p w:rsidR="00C91FAF" w:rsidRPr="00A45CAD" w:rsidRDefault="00C91FAF" w:rsidP="00A45CAD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45CAD">
        <w:rPr>
          <w:rFonts w:ascii="Arial" w:hAnsi="Arial" w:cs="Arial"/>
          <w:b/>
          <w:i/>
          <w:sz w:val="24"/>
          <w:szCs w:val="24"/>
          <w:u w:val="single"/>
        </w:rPr>
        <w:t>Causa dell’infortunio:</w:t>
      </w:r>
    </w:p>
    <w:p w:rsidR="00C91FAF" w:rsidRPr="00A45CAD" w:rsidRDefault="00C91FAF" w:rsidP="00A45CA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45CAD">
        <w:rPr>
          <w:rFonts w:ascii="Arial" w:hAnsi="Arial" w:cs="Arial"/>
          <w:sz w:val="24"/>
          <w:szCs w:val="24"/>
        </w:rPr>
        <w:t>La descrizione dell’infortunio deve indicare le seguenti informazioni:</w:t>
      </w:r>
    </w:p>
    <w:p w:rsidR="00C91FAF" w:rsidRPr="00A45CAD" w:rsidRDefault="00C91FAF" w:rsidP="00A45CAD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45CAD">
        <w:rPr>
          <w:rFonts w:ascii="Arial" w:hAnsi="Arial" w:cs="Arial"/>
          <w:sz w:val="24"/>
          <w:szCs w:val="24"/>
        </w:rPr>
        <w:t>il luogo dove è avvenuto</w:t>
      </w:r>
      <w:r>
        <w:rPr>
          <w:rFonts w:ascii="Arial" w:hAnsi="Arial" w:cs="Arial"/>
          <w:sz w:val="24"/>
          <w:szCs w:val="24"/>
        </w:rPr>
        <w:t>;</w:t>
      </w:r>
    </w:p>
    <w:p w:rsidR="00C91FAF" w:rsidRPr="00A45CAD" w:rsidRDefault="00C91FAF" w:rsidP="00A45CAD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45CAD">
        <w:rPr>
          <w:rFonts w:ascii="Arial" w:hAnsi="Arial" w:cs="Arial"/>
          <w:sz w:val="24"/>
          <w:szCs w:val="24"/>
        </w:rPr>
        <w:t>che cosa stava face</w:t>
      </w:r>
      <w:r>
        <w:rPr>
          <w:rFonts w:ascii="Arial" w:hAnsi="Arial" w:cs="Arial"/>
          <w:sz w:val="24"/>
          <w:szCs w:val="24"/>
        </w:rPr>
        <w:t>ndo;</w:t>
      </w:r>
    </w:p>
    <w:p w:rsidR="00C91FAF" w:rsidRPr="00A45CAD" w:rsidRDefault="00C91FAF" w:rsidP="00A45CAD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45CAD">
        <w:rPr>
          <w:rFonts w:ascii="Arial" w:hAnsi="Arial" w:cs="Arial"/>
          <w:sz w:val="24"/>
          <w:szCs w:val="24"/>
        </w:rPr>
        <w:t>se è uscito anticipatamente</w:t>
      </w:r>
      <w:r>
        <w:rPr>
          <w:rFonts w:ascii="Arial" w:hAnsi="Arial" w:cs="Arial"/>
          <w:sz w:val="24"/>
          <w:szCs w:val="24"/>
        </w:rPr>
        <w:t>;</w:t>
      </w:r>
    </w:p>
    <w:p w:rsidR="00C91FAF" w:rsidRPr="00A45CAD" w:rsidRDefault="00C91FAF" w:rsidP="00A45CAD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45CAD">
        <w:rPr>
          <w:rFonts w:ascii="Arial" w:hAnsi="Arial" w:cs="Arial"/>
          <w:sz w:val="24"/>
          <w:szCs w:val="24"/>
        </w:rPr>
        <w:t>se si è recato al pronto soccorso</w:t>
      </w:r>
      <w:r>
        <w:rPr>
          <w:rFonts w:ascii="Arial" w:hAnsi="Arial" w:cs="Arial"/>
          <w:sz w:val="24"/>
          <w:szCs w:val="24"/>
        </w:rPr>
        <w:t>;</w:t>
      </w:r>
    </w:p>
    <w:p w:rsidR="00C91FAF" w:rsidRPr="00A45CAD" w:rsidRDefault="00C91FAF" w:rsidP="00A45CAD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45CAD">
        <w:rPr>
          <w:rFonts w:ascii="Arial" w:hAnsi="Arial" w:cs="Arial"/>
          <w:sz w:val="24"/>
          <w:szCs w:val="24"/>
        </w:rPr>
        <w:t>eventuali testimoni</w:t>
      </w:r>
      <w:r>
        <w:rPr>
          <w:rFonts w:ascii="Arial" w:hAnsi="Arial" w:cs="Arial"/>
          <w:sz w:val="24"/>
          <w:szCs w:val="24"/>
        </w:rPr>
        <w:t>.</w:t>
      </w:r>
    </w:p>
    <w:p w:rsidR="00C91FAF" w:rsidRPr="005523FA" w:rsidRDefault="00C91FAF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91FAF" w:rsidRPr="005523FA" w:rsidRDefault="00C91FAF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91FAF" w:rsidRPr="005523FA" w:rsidRDefault="00C91FAF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91FAF" w:rsidRPr="005523FA" w:rsidRDefault="00C91FAF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91FAF" w:rsidRPr="005523FA" w:rsidRDefault="00C91FAF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91FAF" w:rsidRPr="005523FA" w:rsidRDefault="00C91FAF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91FAF" w:rsidRPr="005523FA" w:rsidRDefault="00C91FAF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91FAF" w:rsidRPr="005523FA" w:rsidRDefault="00C91FAF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91FAF" w:rsidRDefault="00C91FAF" w:rsidP="005523FA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523F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91FAF" w:rsidRPr="005523FA" w:rsidRDefault="00C91FAF" w:rsidP="00FA1040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certificato del Pronto Soccorso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20"/>
      </w:tblGrid>
      <w:tr w:rsidR="00C91FAF" w:rsidRPr="005523FA" w:rsidTr="00A64F19">
        <w:tc>
          <w:tcPr>
            <w:tcW w:w="4570" w:type="dxa"/>
          </w:tcPr>
          <w:p w:rsidR="00C91FAF" w:rsidRPr="005523FA" w:rsidRDefault="00C91FAF" w:rsidP="00A64F19">
            <w:pPr>
              <w:rPr>
                <w:rFonts w:ascii="Arial" w:hAnsi="Arial" w:cs="Arial"/>
                <w:sz w:val="24"/>
                <w:szCs w:val="24"/>
              </w:rPr>
            </w:pPr>
            <w:r w:rsidRPr="005523FA">
              <w:rPr>
                <w:rFonts w:ascii="Arial" w:hAnsi="Arial" w:cs="Arial"/>
                <w:sz w:val="24"/>
                <w:szCs w:val="24"/>
              </w:rPr>
              <w:t>Ravenna ___________________</w:t>
            </w:r>
          </w:p>
        </w:tc>
        <w:tc>
          <w:tcPr>
            <w:tcW w:w="5220" w:type="dxa"/>
          </w:tcPr>
          <w:p w:rsidR="00C91FAF" w:rsidRPr="005523FA" w:rsidRDefault="00C91FAF" w:rsidP="00C740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FAF" w:rsidRPr="005523FA" w:rsidTr="00A64F19">
        <w:tc>
          <w:tcPr>
            <w:tcW w:w="4570" w:type="dxa"/>
          </w:tcPr>
          <w:p w:rsidR="00C91FAF" w:rsidRPr="005523FA" w:rsidRDefault="00C91FAF" w:rsidP="00A64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C91FAF" w:rsidRPr="005523FA" w:rsidRDefault="00C91FAF" w:rsidP="00C740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3FA">
              <w:rPr>
                <w:rFonts w:ascii="Arial" w:hAnsi="Arial" w:cs="Arial"/>
                <w:sz w:val="24"/>
                <w:szCs w:val="24"/>
              </w:rPr>
              <w:t>In fede</w:t>
            </w:r>
          </w:p>
        </w:tc>
      </w:tr>
      <w:tr w:rsidR="00C91FAF" w:rsidRPr="005523FA" w:rsidTr="00A64F19">
        <w:tc>
          <w:tcPr>
            <w:tcW w:w="4570" w:type="dxa"/>
          </w:tcPr>
          <w:p w:rsidR="00C91FAF" w:rsidRPr="005523FA" w:rsidRDefault="00C91FAF" w:rsidP="00A64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C91FAF" w:rsidRPr="005523FA" w:rsidRDefault="00C91FAF" w:rsidP="00C740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FAF" w:rsidRPr="005523FA" w:rsidTr="00A64F19">
        <w:tc>
          <w:tcPr>
            <w:tcW w:w="4570" w:type="dxa"/>
          </w:tcPr>
          <w:p w:rsidR="00C91FAF" w:rsidRPr="005523FA" w:rsidRDefault="00C91FAF" w:rsidP="00A64F19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:rsidR="00C91FAF" w:rsidRPr="005523FA" w:rsidRDefault="00C91FAF" w:rsidP="00C7407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555555"/>
                <w:sz w:val="14"/>
                <w:szCs w:val="14"/>
              </w:rPr>
            </w:pPr>
            <w:r w:rsidRPr="005523FA">
              <w:rPr>
                <w:rFonts w:ascii="Arial" w:hAnsi="Arial" w:cs="Arial"/>
              </w:rPr>
              <w:t>________________</w:t>
            </w:r>
            <w:r>
              <w:rPr>
                <w:rFonts w:ascii="Arial" w:hAnsi="Arial" w:cs="Arial"/>
              </w:rPr>
              <w:t>______</w:t>
            </w:r>
            <w:r w:rsidRPr="005523FA">
              <w:rPr>
                <w:rFonts w:ascii="Arial" w:hAnsi="Arial" w:cs="Arial"/>
              </w:rPr>
              <w:t>__________</w:t>
            </w:r>
          </w:p>
        </w:tc>
      </w:tr>
    </w:tbl>
    <w:p w:rsidR="00C91FAF" w:rsidRPr="005523FA" w:rsidRDefault="00C91FAF" w:rsidP="005523FA">
      <w:pPr>
        <w:jc w:val="both"/>
        <w:rPr>
          <w:rFonts w:ascii="Arial" w:hAnsi="Arial" w:cs="Arial"/>
          <w:sz w:val="24"/>
          <w:szCs w:val="24"/>
        </w:rPr>
      </w:pPr>
    </w:p>
    <w:sectPr w:rsidR="00C91FAF" w:rsidRPr="005523FA" w:rsidSect="005523FA">
      <w:pgSz w:w="11907" w:h="16840" w:code="9"/>
      <w:pgMar w:top="851" w:right="1134" w:bottom="851" w:left="1134" w:header="907" w:footer="11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AF" w:rsidRDefault="00C91FAF">
      <w:r>
        <w:separator/>
      </w:r>
    </w:p>
  </w:endnote>
  <w:endnote w:type="continuationSeparator" w:id="0">
    <w:p w:rsidR="00C91FAF" w:rsidRDefault="00C91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AF" w:rsidRDefault="00C91FAF">
      <w:r>
        <w:separator/>
      </w:r>
    </w:p>
  </w:footnote>
  <w:footnote w:type="continuationSeparator" w:id="0">
    <w:p w:rsidR="00C91FAF" w:rsidRDefault="00C91F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877BF"/>
    <w:multiLevelType w:val="hybridMultilevel"/>
    <w:tmpl w:val="4AE839D4"/>
    <w:lvl w:ilvl="0" w:tplc="E5466FF2">
      <w:numFmt w:val="bullet"/>
      <w:lvlText w:val="□"/>
      <w:lvlJc w:val="left"/>
      <w:pPr>
        <w:tabs>
          <w:tab w:val="num" w:pos="432"/>
        </w:tabs>
        <w:ind w:left="1152"/>
      </w:pPr>
      <w:rPr>
        <w:rFonts w:ascii="Arial" w:hAnsi="Arial" w:hint="default"/>
        <w:snapToGrid/>
        <w:spacing w:val="20"/>
        <w:sz w:val="19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83CDB"/>
    <w:multiLevelType w:val="hybridMultilevel"/>
    <w:tmpl w:val="D4C2C226"/>
    <w:lvl w:ilvl="0" w:tplc="87ECDD12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E74"/>
    <w:rsid w:val="00015A31"/>
    <w:rsid w:val="00030792"/>
    <w:rsid w:val="001A0076"/>
    <w:rsid w:val="001A4635"/>
    <w:rsid w:val="001B04B8"/>
    <w:rsid w:val="00360337"/>
    <w:rsid w:val="003649C9"/>
    <w:rsid w:val="00364C82"/>
    <w:rsid w:val="003C1ED8"/>
    <w:rsid w:val="0048022A"/>
    <w:rsid w:val="004A2725"/>
    <w:rsid w:val="004B6242"/>
    <w:rsid w:val="005523FA"/>
    <w:rsid w:val="005677B1"/>
    <w:rsid w:val="006C284A"/>
    <w:rsid w:val="00721554"/>
    <w:rsid w:val="0079048C"/>
    <w:rsid w:val="00822DDC"/>
    <w:rsid w:val="00834D83"/>
    <w:rsid w:val="00845694"/>
    <w:rsid w:val="008A5B5F"/>
    <w:rsid w:val="00951F03"/>
    <w:rsid w:val="009D226E"/>
    <w:rsid w:val="00A45CAD"/>
    <w:rsid w:val="00A51D65"/>
    <w:rsid w:val="00A64F19"/>
    <w:rsid w:val="00BC5D6C"/>
    <w:rsid w:val="00BF5187"/>
    <w:rsid w:val="00C12001"/>
    <w:rsid w:val="00C74074"/>
    <w:rsid w:val="00C849F6"/>
    <w:rsid w:val="00C91FAF"/>
    <w:rsid w:val="00CA6274"/>
    <w:rsid w:val="00D24CF5"/>
    <w:rsid w:val="00D342EC"/>
    <w:rsid w:val="00DA549A"/>
    <w:rsid w:val="00DD48E3"/>
    <w:rsid w:val="00E1069A"/>
    <w:rsid w:val="00F43EC8"/>
    <w:rsid w:val="00F76E74"/>
    <w:rsid w:val="00FA1040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74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5523FA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523FA"/>
    <w:rPr>
      <w:rFonts w:cs="Times New Roman"/>
      <w:sz w:val="24"/>
      <w:lang w:val="it-IT" w:eastAsia="it-IT" w:bidi="ar-SA"/>
    </w:rPr>
  </w:style>
  <w:style w:type="paragraph" w:styleId="NormalWeb">
    <w:name w:val="Normal (Web)"/>
    <w:basedOn w:val="Normal"/>
    <w:uiPriority w:val="99"/>
    <w:rsid w:val="005523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250</Words>
  <Characters>1430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utente aspire 1673</dc:creator>
  <cp:keywords/>
  <dc:description/>
  <cp:lastModifiedBy>udsga</cp:lastModifiedBy>
  <cp:revision>6</cp:revision>
  <dcterms:created xsi:type="dcterms:W3CDTF">2018-03-01T09:41:00Z</dcterms:created>
  <dcterms:modified xsi:type="dcterms:W3CDTF">2018-03-02T09:46:00Z</dcterms:modified>
</cp:coreProperties>
</file>