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6288"/>
      </w:tblGrid>
      <w:tr w:rsidR="000464FE" w:rsidRPr="005523FA" w:rsidTr="00A64F19">
        <w:trPr>
          <w:trHeight w:val="254"/>
        </w:trPr>
        <w:tc>
          <w:tcPr>
            <w:tcW w:w="3420" w:type="dxa"/>
          </w:tcPr>
          <w:p w:rsidR="000464FE" w:rsidRPr="005523FA" w:rsidRDefault="000464FE" w:rsidP="00A64F1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8" w:type="dxa"/>
          </w:tcPr>
          <w:p w:rsidR="000464FE" w:rsidRPr="005523FA" w:rsidRDefault="000464FE" w:rsidP="00A64F19">
            <w:pPr>
              <w:spacing w:before="60" w:after="6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23FA">
              <w:rPr>
                <w:rFonts w:ascii="Arial" w:hAnsi="Arial" w:cs="Arial"/>
                <w:color w:val="333333"/>
                <w:sz w:val="24"/>
                <w:szCs w:val="24"/>
              </w:rPr>
              <w:t>Al Dirigente Scolastico</w:t>
            </w:r>
          </w:p>
          <w:p w:rsidR="000464FE" w:rsidRPr="005523FA" w:rsidRDefault="000464FE" w:rsidP="00A64F19">
            <w:pPr>
              <w:spacing w:before="60" w:after="6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23FA">
              <w:rPr>
                <w:rFonts w:ascii="Arial" w:hAnsi="Arial" w:cs="Arial"/>
                <w:color w:val="333333"/>
                <w:sz w:val="24"/>
                <w:szCs w:val="24"/>
              </w:rPr>
              <w:t>dell’ITIS Baldini di Ravenna</w:t>
            </w:r>
          </w:p>
        </w:tc>
      </w:tr>
    </w:tbl>
    <w:p w:rsidR="000464FE" w:rsidRPr="005523FA" w:rsidRDefault="000464FE" w:rsidP="008A5B5F">
      <w:pPr>
        <w:spacing w:before="36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Il/La sottoscritto/a _________________________________________________________</w:t>
      </w:r>
    </w:p>
    <w:p w:rsidR="000464FE" w:rsidRPr="005523FA" w:rsidRDefault="000464FE" w:rsidP="008A5B5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nato a __________________ il _____</w:t>
      </w:r>
      <w:r>
        <w:rPr>
          <w:rFonts w:ascii="Arial" w:hAnsi="Arial" w:cs="Arial"/>
          <w:sz w:val="24"/>
          <w:szCs w:val="24"/>
        </w:rPr>
        <w:t>__</w:t>
      </w:r>
      <w:r w:rsidRPr="005523F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residente in via _______</w:t>
      </w:r>
      <w:r w:rsidRPr="005523FA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 </w:t>
      </w:r>
      <w:r w:rsidRPr="005523FA">
        <w:rPr>
          <w:rFonts w:ascii="Arial" w:hAnsi="Arial" w:cs="Arial"/>
          <w:sz w:val="24"/>
          <w:szCs w:val="24"/>
        </w:rPr>
        <w:t>n. _____ a _________________________, dipendente di questa Istituzione scolastica, sotto la propria responsabilità e consapevole di quanto disposto dall’art</w:t>
      </w:r>
      <w:r>
        <w:rPr>
          <w:rFonts w:ascii="Arial" w:hAnsi="Arial" w:cs="Arial"/>
          <w:sz w:val="24"/>
          <w:szCs w:val="24"/>
        </w:rPr>
        <w:t>icolo</w:t>
      </w:r>
      <w:r w:rsidRPr="005523FA">
        <w:rPr>
          <w:rFonts w:ascii="Arial" w:hAnsi="Arial" w:cs="Arial"/>
          <w:sz w:val="24"/>
          <w:szCs w:val="24"/>
        </w:rPr>
        <w:t xml:space="preserve"> 75 del D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 xml:space="preserve"> n. 445 de 28/12/2000 e dell’art</w:t>
      </w:r>
      <w:r>
        <w:rPr>
          <w:rFonts w:ascii="Arial" w:hAnsi="Arial" w:cs="Arial"/>
          <w:sz w:val="24"/>
          <w:szCs w:val="24"/>
        </w:rPr>
        <w:t>icolo</w:t>
      </w:r>
      <w:r w:rsidRPr="005523FA">
        <w:rPr>
          <w:rFonts w:ascii="Arial" w:hAnsi="Arial" w:cs="Arial"/>
          <w:sz w:val="24"/>
          <w:szCs w:val="24"/>
        </w:rPr>
        <w:t xml:space="preserve"> n. 495 del C.P., in caso di dichiarazioni mendaci,</w:t>
      </w:r>
    </w:p>
    <w:p w:rsidR="000464FE" w:rsidRPr="005523FA" w:rsidRDefault="000464FE" w:rsidP="008A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23FA">
        <w:rPr>
          <w:rFonts w:ascii="Arial" w:hAnsi="Arial" w:cs="Arial"/>
          <w:b/>
          <w:sz w:val="24"/>
          <w:szCs w:val="24"/>
        </w:rPr>
        <w:t>DICHIARA</w:t>
      </w:r>
    </w:p>
    <w:p w:rsidR="000464FE" w:rsidRPr="005523FA" w:rsidRDefault="000464FE" w:rsidP="008A5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che il giorno _______________________________________ alle ore ______________ ho avuto un incidente (a scuola, in itinere) _____________________________________</w:t>
      </w:r>
    </w:p>
    <w:p w:rsidR="000464FE" w:rsidRPr="005523FA" w:rsidRDefault="000464FE" w:rsidP="008A5B5F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523FA">
        <w:rPr>
          <w:rFonts w:ascii="Arial" w:hAnsi="Arial" w:cs="Arial"/>
          <w:b/>
          <w:i/>
          <w:sz w:val="24"/>
          <w:szCs w:val="24"/>
          <w:u w:val="single"/>
        </w:rPr>
        <w:t>Causa dell’infortunio</w:t>
      </w:r>
      <w:r w:rsidRPr="005523FA">
        <w:rPr>
          <w:rFonts w:ascii="Arial" w:hAnsi="Arial" w:cs="Arial"/>
          <w:i/>
          <w:sz w:val="24"/>
          <w:szCs w:val="24"/>
        </w:rPr>
        <w:t>:</w:t>
      </w:r>
    </w:p>
    <w:p w:rsidR="000464FE" w:rsidRPr="005523FA" w:rsidRDefault="000464FE" w:rsidP="008A5B5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La descrizione dell’infortunio deve indicare le seguenti informazioni:</w:t>
      </w:r>
    </w:p>
    <w:p w:rsidR="000464FE" w:rsidRPr="005523FA" w:rsidRDefault="000464FE" w:rsidP="008A5B5F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luogo dove è avvenuto;</w:t>
      </w:r>
    </w:p>
    <w:p w:rsidR="000464FE" w:rsidRPr="005523FA" w:rsidRDefault="000464FE" w:rsidP="008A5B5F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che cosa stava facendo l’infortunato, se in itinere specificare mezzo di trasporto e percorso</w:t>
      </w:r>
      <w:r>
        <w:rPr>
          <w:rFonts w:ascii="Arial" w:hAnsi="Arial" w:cs="Arial"/>
          <w:sz w:val="24"/>
          <w:szCs w:val="24"/>
        </w:rPr>
        <w:t>;</w:t>
      </w:r>
    </w:p>
    <w:p w:rsidR="000464FE" w:rsidRPr="005523FA" w:rsidRDefault="000464FE" w:rsidP="008A5B5F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che cosa ha determinato il verificarsi dell’infortunio</w:t>
      </w:r>
      <w:r>
        <w:rPr>
          <w:rFonts w:ascii="Arial" w:hAnsi="Arial" w:cs="Arial"/>
          <w:sz w:val="24"/>
          <w:szCs w:val="24"/>
        </w:rPr>
        <w:t>;</w:t>
      </w:r>
    </w:p>
    <w:p w:rsidR="000464FE" w:rsidRPr="005523FA" w:rsidRDefault="000464FE" w:rsidP="008A5B5F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se ha abbandonato il luogo di lavoro, indicare il giorno e l’ora</w:t>
      </w:r>
      <w:r>
        <w:rPr>
          <w:rFonts w:ascii="Arial" w:hAnsi="Arial" w:cs="Arial"/>
          <w:sz w:val="24"/>
          <w:szCs w:val="24"/>
        </w:rPr>
        <w:t>;</w:t>
      </w:r>
    </w:p>
    <w:p w:rsidR="000464FE" w:rsidRPr="005523FA" w:rsidRDefault="000464FE" w:rsidP="008A5B5F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nome, cognome, indirizzo e recapito telefonico di eventuali testimoni</w:t>
      </w:r>
      <w:r>
        <w:rPr>
          <w:rFonts w:ascii="Arial" w:hAnsi="Arial" w:cs="Arial"/>
          <w:sz w:val="24"/>
          <w:szCs w:val="24"/>
        </w:rPr>
        <w:t>.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0464FE" w:rsidRPr="005523FA" w:rsidRDefault="000464FE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20"/>
      </w:tblGrid>
      <w:tr w:rsidR="000464FE" w:rsidRPr="005523FA" w:rsidTr="00A64F19">
        <w:tc>
          <w:tcPr>
            <w:tcW w:w="4570" w:type="dxa"/>
          </w:tcPr>
          <w:p w:rsidR="000464FE" w:rsidRPr="005523FA" w:rsidRDefault="000464FE" w:rsidP="00A64F19">
            <w:pPr>
              <w:rPr>
                <w:rFonts w:ascii="Arial" w:hAnsi="Arial" w:cs="Arial"/>
                <w:sz w:val="24"/>
                <w:szCs w:val="24"/>
              </w:rPr>
            </w:pPr>
            <w:r w:rsidRPr="005523FA">
              <w:rPr>
                <w:rFonts w:ascii="Arial" w:hAnsi="Arial" w:cs="Arial"/>
                <w:sz w:val="24"/>
                <w:szCs w:val="24"/>
              </w:rPr>
              <w:t>Ravenna ___________________</w:t>
            </w:r>
          </w:p>
        </w:tc>
        <w:tc>
          <w:tcPr>
            <w:tcW w:w="5220" w:type="dxa"/>
          </w:tcPr>
          <w:p w:rsidR="000464FE" w:rsidRPr="005523FA" w:rsidRDefault="000464FE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4FE" w:rsidRPr="005523FA" w:rsidTr="00A64F19">
        <w:tc>
          <w:tcPr>
            <w:tcW w:w="4570" w:type="dxa"/>
          </w:tcPr>
          <w:p w:rsidR="000464FE" w:rsidRPr="005523FA" w:rsidRDefault="000464FE" w:rsidP="00A64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0464FE" w:rsidRPr="005523FA" w:rsidRDefault="000464FE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3FA">
              <w:rPr>
                <w:rFonts w:ascii="Arial" w:hAnsi="Arial" w:cs="Arial"/>
                <w:sz w:val="24"/>
                <w:szCs w:val="24"/>
              </w:rPr>
              <w:t>In fede</w:t>
            </w:r>
          </w:p>
        </w:tc>
      </w:tr>
      <w:tr w:rsidR="000464FE" w:rsidRPr="005523FA" w:rsidTr="00A64F19">
        <w:tc>
          <w:tcPr>
            <w:tcW w:w="4570" w:type="dxa"/>
          </w:tcPr>
          <w:p w:rsidR="000464FE" w:rsidRPr="005523FA" w:rsidRDefault="000464FE" w:rsidP="00A64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0464FE" w:rsidRPr="005523FA" w:rsidRDefault="000464FE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4FE" w:rsidRPr="005523FA" w:rsidTr="00A64F19">
        <w:tc>
          <w:tcPr>
            <w:tcW w:w="4570" w:type="dxa"/>
          </w:tcPr>
          <w:p w:rsidR="000464FE" w:rsidRPr="005523FA" w:rsidRDefault="000464FE" w:rsidP="00A64F19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0464FE" w:rsidRPr="005523FA" w:rsidRDefault="000464FE" w:rsidP="00C740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555555"/>
                <w:sz w:val="14"/>
                <w:szCs w:val="14"/>
              </w:rPr>
            </w:pPr>
            <w:r w:rsidRPr="005523FA"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</w:rPr>
              <w:t>______</w:t>
            </w:r>
            <w:r w:rsidRPr="005523FA">
              <w:rPr>
                <w:rFonts w:ascii="Arial" w:hAnsi="Arial" w:cs="Arial"/>
              </w:rPr>
              <w:t>__________</w:t>
            </w:r>
          </w:p>
        </w:tc>
      </w:tr>
    </w:tbl>
    <w:p w:rsidR="000464FE" w:rsidRPr="005523FA" w:rsidRDefault="000464FE" w:rsidP="005523FA">
      <w:pPr>
        <w:jc w:val="both"/>
        <w:rPr>
          <w:rFonts w:ascii="Arial" w:hAnsi="Arial" w:cs="Arial"/>
          <w:sz w:val="24"/>
          <w:szCs w:val="24"/>
        </w:rPr>
      </w:pPr>
    </w:p>
    <w:sectPr w:rsidR="000464FE" w:rsidRPr="005523FA" w:rsidSect="005523FA">
      <w:pgSz w:w="11907" w:h="16840" w:code="9"/>
      <w:pgMar w:top="851" w:right="1134" w:bottom="851" w:left="1134" w:header="907" w:footer="11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FE" w:rsidRDefault="000464FE">
      <w:r>
        <w:separator/>
      </w:r>
    </w:p>
  </w:endnote>
  <w:endnote w:type="continuationSeparator" w:id="0">
    <w:p w:rsidR="000464FE" w:rsidRDefault="0004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FE" w:rsidRDefault="000464FE">
      <w:r>
        <w:separator/>
      </w:r>
    </w:p>
  </w:footnote>
  <w:footnote w:type="continuationSeparator" w:id="0">
    <w:p w:rsidR="000464FE" w:rsidRDefault="0004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CDB"/>
    <w:multiLevelType w:val="hybridMultilevel"/>
    <w:tmpl w:val="D4C2C226"/>
    <w:lvl w:ilvl="0" w:tplc="87ECDD12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E74"/>
    <w:rsid w:val="00030792"/>
    <w:rsid w:val="000464FE"/>
    <w:rsid w:val="001A0076"/>
    <w:rsid w:val="001A4635"/>
    <w:rsid w:val="001B04B8"/>
    <w:rsid w:val="0021667F"/>
    <w:rsid w:val="00360337"/>
    <w:rsid w:val="003C1ED8"/>
    <w:rsid w:val="0048022A"/>
    <w:rsid w:val="004B6242"/>
    <w:rsid w:val="005523FA"/>
    <w:rsid w:val="005677B1"/>
    <w:rsid w:val="006C284A"/>
    <w:rsid w:val="0079048C"/>
    <w:rsid w:val="00822DDC"/>
    <w:rsid w:val="00834D83"/>
    <w:rsid w:val="008A5B5F"/>
    <w:rsid w:val="00951F03"/>
    <w:rsid w:val="00A51D65"/>
    <w:rsid w:val="00A64F19"/>
    <w:rsid w:val="00BF5187"/>
    <w:rsid w:val="00C12001"/>
    <w:rsid w:val="00C74074"/>
    <w:rsid w:val="00C849F6"/>
    <w:rsid w:val="00CA6274"/>
    <w:rsid w:val="00D00402"/>
    <w:rsid w:val="00D24CF5"/>
    <w:rsid w:val="00D342EC"/>
    <w:rsid w:val="00DD48E3"/>
    <w:rsid w:val="00EE35AD"/>
    <w:rsid w:val="00F76E74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74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523F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23FA"/>
    <w:rPr>
      <w:rFonts w:cs="Times New Roman"/>
      <w:sz w:val="24"/>
      <w:lang w:val="it-IT" w:eastAsia="it-IT" w:bidi="ar-SA"/>
    </w:rPr>
  </w:style>
  <w:style w:type="paragraph" w:styleId="NormalWeb">
    <w:name w:val="Normal (Web)"/>
    <w:basedOn w:val="Normal"/>
    <w:uiPriority w:val="99"/>
    <w:rsid w:val="005523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278</Words>
  <Characters>1588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aspire 1673</dc:creator>
  <cp:keywords/>
  <dc:description/>
  <cp:lastModifiedBy>udsga</cp:lastModifiedBy>
  <cp:revision>6</cp:revision>
  <dcterms:created xsi:type="dcterms:W3CDTF">2018-02-28T11:31:00Z</dcterms:created>
  <dcterms:modified xsi:type="dcterms:W3CDTF">2018-03-02T09:47:00Z</dcterms:modified>
</cp:coreProperties>
</file>